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AEE06" w14:textId="77777777" w:rsidR="003D1CD9" w:rsidRDefault="003D1CD9" w:rsidP="003D1CD9">
      <w:pPr>
        <w:rPr>
          <w:rFonts w:ascii="Raleway" w:hAnsi="Raleway"/>
          <w:b/>
          <w:color w:val="0070C0"/>
          <w:sz w:val="40"/>
          <w:szCs w:val="40"/>
        </w:rPr>
      </w:pPr>
      <w:r>
        <w:rPr>
          <w:rFonts w:ascii="Raleway" w:hAnsi="Raleway"/>
          <w:b/>
          <w:color w:val="0070C0"/>
          <w:sz w:val="40"/>
          <w:szCs w:val="40"/>
        </w:rPr>
        <w:t xml:space="preserve">Tu empresa:                                 </w:t>
      </w:r>
      <w:r w:rsidRPr="00AC54B0">
        <w:rPr>
          <w:rFonts w:ascii="Raleway" w:hAnsi="Raleway"/>
          <w:b/>
          <w:color w:val="0070C0"/>
          <w:sz w:val="40"/>
          <w:szCs w:val="40"/>
        </w:rPr>
        <w:t>MODELO CANVAS</w:t>
      </w:r>
    </w:p>
    <w:p w14:paraId="1FFA0A90" w14:textId="77777777" w:rsidR="003D1CD9" w:rsidRDefault="003D1CD9" w:rsidP="003D1CD9">
      <w:pPr>
        <w:rPr>
          <w:szCs w:val="22"/>
        </w:rPr>
      </w:pPr>
    </w:p>
    <w:p w14:paraId="5673FA7F" w14:textId="77777777" w:rsidR="003D1CD9" w:rsidRDefault="003D1CD9" w:rsidP="003D1CD9">
      <w:pPr>
        <w:rPr>
          <w:szCs w:val="22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2843"/>
        <w:gridCol w:w="1256"/>
        <w:gridCol w:w="1423"/>
        <w:gridCol w:w="2844"/>
        <w:gridCol w:w="3113"/>
      </w:tblGrid>
      <w:tr w:rsidR="003D1CD9" w:rsidRPr="005F3B9A" w14:paraId="219EC3C2" w14:textId="77777777" w:rsidTr="00EB2C12">
        <w:trPr>
          <w:trHeight w:val="1852"/>
        </w:trPr>
        <w:tc>
          <w:tcPr>
            <w:tcW w:w="3029" w:type="dxa"/>
            <w:vMerge w:val="restart"/>
            <w:shd w:val="clear" w:color="auto" w:fill="auto"/>
          </w:tcPr>
          <w:p w14:paraId="3A5DBF37" w14:textId="77777777" w:rsidR="003D1CD9" w:rsidRDefault="003D1CD9" w:rsidP="00EB2C12">
            <w:pPr>
              <w:tabs>
                <w:tab w:val="left" w:pos="2952"/>
              </w:tabs>
              <w:jc w:val="center"/>
              <w:rPr>
                <w:rFonts w:ascii="Verdana" w:hAnsi="Verdana"/>
                <w:b/>
                <w:color w:val="0070C0"/>
                <w:sz w:val="22"/>
                <w:szCs w:val="22"/>
              </w:rPr>
            </w:pPr>
            <w:r w:rsidRPr="00F16B62">
              <w:rPr>
                <w:rFonts w:ascii="Verdana" w:hAnsi="Verdana"/>
                <w:b/>
                <w:color w:val="0070C0"/>
                <w:sz w:val="22"/>
                <w:szCs w:val="22"/>
              </w:rPr>
              <w:t>Asociaciones clave</w:t>
            </w:r>
          </w:p>
          <w:p w14:paraId="397D7C18" w14:textId="77777777" w:rsidR="003D1CD9" w:rsidRDefault="003D1CD9" w:rsidP="00EB2C12">
            <w:pPr>
              <w:tabs>
                <w:tab w:val="left" w:pos="2952"/>
              </w:tabs>
              <w:jc w:val="center"/>
              <w:rPr>
                <w:rFonts w:ascii="Verdana" w:hAnsi="Verdana"/>
                <w:b/>
                <w:color w:val="0070C0"/>
                <w:sz w:val="22"/>
                <w:szCs w:val="22"/>
              </w:rPr>
            </w:pPr>
          </w:p>
          <w:p w14:paraId="1E0E79C4" w14:textId="77777777" w:rsidR="003D1CD9" w:rsidRPr="00F16B62" w:rsidRDefault="003D1CD9" w:rsidP="00EB2C12">
            <w:pPr>
              <w:tabs>
                <w:tab w:val="left" w:pos="2952"/>
              </w:tabs>
              <w:rPr>
                <w:rFonts w:ascii="Verdana" w:hAnsi="Verdana"/>
                <w:b/>
                <w:color w:val="0070C0"/>
                <w:sz w:val="22"/>
                <w:szCs w:val="22"/>
              </w:rPr>
            </w:pP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</w:tcPr>
          <w:p w14:paraId="2C620DE6" w14:textId="77777777" w:rsidR="003D1CD9" w:rsidRDefault="003D1CD9" w:rsidP="00EB2C12">
            <w:pPr>
              <w:jc w:val="center"/>
              <w:rPr>
                <w:rFonts w:ascii="Verdana" w:hAnsi="Verdana"/>
                <w:b/>
                <w:color w:val="0070C0"/>
                <w:sz w:val="22"/>
                <w:szCs w:val="22"/>
              </w:rPr>
            </w:pPr>
            <w:r w:rsidRPr="00F16B62">
              <w:rPr>
                <w:rFonts w:ascii="Verdana" w:hAnsi="Verdana"/>
                <w:b/>
                <w:color w:val="0070C0"/>
                <w:sz w:val="22"/>
                <w:szCs w:val="22"/>
              </w:rPr>
              <w:t>Actividades clave</w:t>
            </w:r>
          </w:p>
          <w:p w14:paraId="48BC0526" w14:textId="77777777" w:rsidR="003D1CD9" w:rsidRPr="00F16B62" w:rsidRDefault="003D1CD9" w:rsidP="003D1CD9">
            <w:pPr>
              <w:rPr>
                <w:rFonts w:ascii="Verdana" w:hAnsi="Verdana"/>
                <w:b/>
                <w:color w:val="0070C0"/>
                <w:sz w:val="22"/>
                <w:szCs w:val="22"/>
              </w:rPr>
            </w:pPr>
          </w:p>
        </w:tc>
        <w:tc>
          <w:tcPr>
            <w:tcW w:w="2679" w:type="dxa"/>
            <w:gridSpan w:val="2"/>
            <w:vMerge w:val="restart"/>
            <w:shd w:val="clear" w:color="auto" w:fill="auto"/>
          </w:tcPr>
          <w:p w14:paraId="701E5F6A" w14:textId="77777777" w:rsidR="003D1CD9" w:rsidRDefault="003D1CD9" w:rsidP="00EB2C12">
            <w:pPr>
              <w:rPr>
                <w:rFonts w:ascii="Verdana" w:hAnsi="Verdana"/>
                <w:b/>
                <w:color w:val="0070C0"/>
                <w:sz w:val="22"/>
                <w:szCs w:val="22"/>
              </w:rPr>
            </w:pPr>
            <w:r w:rsidRPr="00F16B62">
              <w:rPr>
                <w:rFonts w:ascii="Verdana" w:hAnsi="Verdana"/>
                <w:b/>
                <w:color w:val="0070C0"/>
                <w:sz w:val="22"/>
                <w:szCs w:val="22"/>
              </w:rPr>
              <w:t>Propuesta de valor</w:t>
            </w:r>
          </w:p>
          <w:p w14:paraId="583F52D4" w14:textId="77777777" w:rsidR="003D1CD9" w:rsidRDefault="003D1CD9" w:rsidP="00EB2C12">
            <w:pPr>
              <w:rPr>
                <w:rFonts w:ascii="Verdana" w:hAnsi="Verdana"/>
                <w:b/>
                <w:color w:val="0070C0"/>
                <w:sz w:val="22"/>
                <w:szCs w:val="22"/>
              </w:rPr>
            </w:pPr>
          </w:p>
          <w:p w14:paraId="10596975" w14:textId="77777777" w:rsidR="003D1CD9" w:rsidRPr="00F16B62" w:rsidRDefault="003D1CD9" w:rsidP="003D1CD9">
            <w:pPr>
              <w:rPr>
                <w:rFonts w:ascii="Verdana" w:hAnsi="Verdana"/>
                <w:b/>
                <w:color w:val="0070C0"/>
                <w:sz w:val="22"/>
                <w:szCs w:val="22"/>
              </w:rPr>
            </w:pPr>
          </w:p>
        </w:tc>
        <w:tc>
          <w:tcPr>
            <w:tcW w:w="2844" w:type="dxa"/>
            <w:shd w:val="clear" w:color="auto" w:fill="auto"/>
          </w:tcPr>
          <w:p w14:paraId="512F6A32" w14:textId="77777777" w:rsidR="003D1CD9" w:rsidRDefault="003D1CD9" w:rsidP="00EB2C12">
            <w:pPr>
              <w:rPr>
                <w:rFonts w:ascii="Verdana" w:hAnsi="Verdana"/>
                <w:b/>
                <w:color w:val="0070C0"/>
                <w:sz w:val="22"/>
                <w:szCs w:val="22"/>
              </w:rPr>
            </w:pPr>
            <w:r w:rsidRPr="00F16B62">
              <w:rPr>
                <w:rFonts w:ascii="Verdana" w:hAnsi="Verdana"/>
                <w:b/>
                <w:color w:val="0070C0"/>
                <w:sz w:val="22"/>
                <w:szCs w:val="22"/>
              </w:rPr>
              <w:t>Relación con el cliente</w:t>
            </w:r>
          </w:p>
          <w:p w14:paraId="2309DEF3" w14:textId="77777777" w:rsidR="003D1CD9" w:rsidRDefault="003D1CD9" w:rsidP="00EB2C12">
            <w:pPr>
              <w:jc w:val="center"/>
              <w:rPr>
                <w:rFonts w:ascii="Verdana" w:hAnsi="Verdana"/>
                <w:b/>
                <w:color w:val="0070C0"/>
                <w:sz w:val="22"/>
                <w:szCs w:val="22"/>
              </w:rPr>
            </w:pPr>
          </w:p>
          <w:p w14:paraId="4CBAE180" w14:textId="77777777" w:rsidR="003D1CD9" w:rsidRPr="00F16B62" w:rsidRDefault="003D1CD9" w:rsidP="00EB2C12">
            <w:pPr>
              <w:rPr>
                <w:rFonts w:ascii="Verdana" w:hAnsi="Verdana"/>
                <w:b/>
                <w:color w:val="0070C0"/>
                <w:sz w:val="22"/>
                <w:szCs w:val="22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14:paraId="3869C172" w14:textId="77777777" w:rsidR="003D1CD9" w:rsidRDefault="003D1CD9" w:rsidP="00EB2C12">
            <w:pPr>
              <w:jc w:val="center"/>
              <w:rPr>
                <w:rFonts w:ascii="Verdana" w:hAnsi="Verdana"/>
                <w:b/>
                <w:color w:val="0070C0"/>
                <w:sz w:val="22"/>
                <w:szCs w:val="22"/>
              </w:rPr>
            </w:pPr>
            <w:r w:rsidRPr="00F16B62">
              <w:rPr>
                <w:rFonts w:ascii="Verdana" w:hAnsi="Verdana"/>
                <w:b/>
                <w:color w:val="0070C0"/>
                <w:sz w:val="22"/>
                <w:szCs w:val="22"/>
              </w:rPr>
              <w:t>Segmentos de clientes</w:t>
            </w:r>
          </w:p>
          <w:p w14:paraId="4C2EF300" w14:textId="77777777" w:rsidR="003D1CD9" w:rsidRDefault="003D1CD9" w:rsidP="00EB2C12">
            <w:pPr>
              <w:jc w:val="center"/>
              <w:rPr>
                <w:rFonts w:ascii="Verdana" w:hAnsi="Verdana"/>
                <w:b/>
                <w:color w:val="0070C0"/>
                <w:sz w:val="22"/>
                <w:szCs w:val="22"/>
              </w:rPr>
            </w:pPr>
          </w:p>
          <w:p w14:paraId="402D36DE" w14:textId="77777777" w:rsidR="003D1CD9" w:rsidRPr="00F16B62" w:rsidRDefault="003D1CD9" w:rsidP="00EB2C12">
            <w:pPr>
              <w:rPr>
                <w:rFonts w:ascii="Verdana" w:hAnsi="Verdana"/>
                <w:b/>
                <w:color w:val="0070C0"/>
                <w:sz w:val="22"/>
                <w:szCs w:val="22"/>
              </w:rPr>
            </w:pPr>
          </w:p>
        </w:tc>
      </w:tr>
      <w:tr w:rsidR="003D1CD9" w:rsidRPr="005F3B9A" w14:paraId="79F6D211" w14:textId="77777777" w:rsidTr="00EB2C12">
        <w:trPr>
          <w:trHeight w:val="2638"/>
        </w:trPr>
        <w:tc>
          <w:tcPr>
            <w:tcW w:w="30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C8AC89" w14:textId="77777777" w:rsidR="003D1CD9" w:rsidRPr="005F3B9A" w:rsidRDefault="003D1CD9" w:rsidP="00EB2C12">
            <w:pPr>
              <w:rPr>
                <w:b/>
                <w:sz w:val="28"/>
                <w:szCs w:val="28"/>
              </w:rPr>
            </w:pP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</w:tcPr>
          <w:p w14:paraId="478FF36A" w14:textId="77777777" w:rsidR="003D1CD9" w:rsidRDefault="003D1CD9" w:rsidP="00EB2C12">
            <w:pPr>
              <w:jc w:val="center"/>
              <w:rPr>
                <w:rFonts w:ascii="Verdana" w:hAnsi="Verdana"/>
                <w:b/>
                <w:color w:val="0070C0"/>
                <w:sz w:val="22"/>
                <w:szCs w:val="22"/>
              </w:rPr>
            </w:pPr>
            <w:r w:rsidRPr="00F16B62">
              <w:rPr>
                <w:rFonts w:ascii="Verdana" w:hAnsi="Verdana"/>
                <w:b/>
                <w:color w:val="0070C0"/>
                <w:sz w:val="22"/>
                <w:szCs w:val="22"/>
              </w:rPr>
              <w:t>Recursos clave</w:t>
            </w:r>
          </w:p>
          <w:p w14:paraId="7879F5B5" w14:textId="77777777" w:rsidR="003D1CD9" w:rsidRDefault="003D1CD9" w:rsidP="00EB2C12">
            <w:pPr>
              <w:jc w:val="center"/>
              <w:rPr>
                <w:rFonts w:ascii="Verdana" w:hAnsi="Verdana"/>
                <w:b/>
                <w:color w:val="0070C0"/>
                <w:sz w:val="22"/>
                <w:szCs w:val="22"/>
              </w:rPr>
            </w:pPr>
          </w:p>
          <w:p w14:paraId="79D4168A" w14:textId="77777777" w:rsidR="003D1CD9" w:rsidRPr="00F16B62" w:rsidRDefault="003D1CD9" w:rsidP="00EB2C12">
            <w:pPr>
              <w:rPr>
                <w:rFonts w:ascii="Verdana" w:hAnsi="Verdana"/>
                <w:b/>
                <w:color w:val="0070C0"/>
                <w:sz w:val="22"/>
                <w:szCs w:val="22"/>
              </w:rPr>
            </w:pPr>
          </w:p>
        </w:tc>
        <w:tc>
          <w:tcPr>
            <w:tcW w:w="267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8719AA7" w14:textId="77777777" w:rsidR="003D1CD9" w:rsidRPr="005F3B9A" w:rsidRDefault="003D1CD9" w:rsidP="00EB2C1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14:paraId="1946CF83" w14:textId="77777777" w:rsidR="003D1CD9" w:rsidRDefault="003D1CD9" w:rsidP="00EB2C12">
            <w:pPr>
              <w:jc w:val="center"/>
              <w:rPr>
                <w:rFonts w:ascii="Verdana" w:hAnsi="Verdana"/>
                <w:b/>
                <w:color w:val="0070C0"/>
                <w:sz w:val="22"/>
                <w:szCs w:val="22"/>
              </w:rPr>
            </w:pPr>
            <w:r w:rsidRPr="00F16B62">
              <w:rPr>
                <w:rFonts w:ascii="Verdana" w:hAnsi="Verdana"/>
                <w:b/>
                <w:color w:val="0070C0"/>
                <w:sz w:val="22"/>
                <w:szCs w:val="22"/>
              </w:rPr>
              <w:t>Canales</w:t>
            </w:r>
          </w:p>
          <w:p w14:paraId="4C939C12" w14:textId="77777777" w:rsidR="003D1CD9" w:rsidRDefault="003D1CD9" w:rsidP="00EB2C12">
            <w:pPr>
              <w:jc w:val="center"/>
              <w:rPr>
                <w:rFonts w:ascii="Verdana" w:hAnsi="Verdana"/>
                <w:b/>
                <w:color w:val="0070C0"/>
                <w:sz w:val="22"/>
                <w:szCs w:val="22"/>
              </w:rPr>
            </w:pPr>
          </w:p>
          <w:p w14:paraId="55D74351" w14:textId="77777777" w:rsidR="003D1CD9" w:rsidRPr="00F16B62" w:rsidRDefault="003D1CD9" w:rsidP="00EB2C12">
            <w:pPr>
              <w:rPr>
                <w:rFonts w:ascii="Verdana" w:hAnsi="Verdana"/>
                <w:b/>
                <w:color w:val="0070C0"/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3E6007" w14:textId="77777777" w:rsidR="003D1CD9" w:rsidRPr="005F3B9A" w:rsidRDefault="003D1CD9" w:rsidP="00EB2C1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D1CD9" w:rsidRPr="005F3B9A" w14:paraId="4CECCEA6" w14:textId="77777777" w:rsidTr="00EB2C12">
        <w:trPr>
          <w:trHeight w:val="2144"/>
        </w:trPr>
        <w:tc>
          <w:tcPr>
            <w:tcW w:w="7128" w:type="dxa"/>
            <w:gridSpan w:val="3"/>
            <w:shd w:val="clear" w:color="auto" w:fill="auto"/>
          </w:tcPr>
          <w:p w14:paraId="0CE5DB1A" w14:textId="77777777" w:rsidR="003D1CD9" w:rsidRDefault="003D1CD9" w:rsidP="00EB2C12">
            <w:pPr>
              <w:tabs>
                <w:tab w:val="left" w:pos="740"/>
                <w:tab w:val="center" w:pos="6800"/>
              </w:tabs>
              <w:jc w:val="center"/>
              <w:rPr>
                <w:rFonts w:ascii="Verdana" w:hAnsi="Verdana"/>
                <w:b/>
                <w:color w:val="0070C0"/>
                <w:sz w:val="22"/>
                <w:szCs w:val="22"/>
              </w:rPr>
            </w:pPr>
            <w:r w:rsidRPr="00F16B62">
              <w:rPr>
                <w:rFonts w:ascii="Verdana" w:hAnsi="Verdana"/>
                <w:b/>
                <w:color w:val="0070C0"/>
                <w:sz w:val="22"/>
                <w:szCs w:val="22"/>
              </w:rPr>
              <w:t>Estructura de costes</w:t>
            </w:r>
          </w:p>
          <w:p w14:paraId="691330E9" w14:textId="77777777" w:rsidR="003D1CD9" w:rsidRDefault="003D1CD9" w:rsidP="00EB2C12">
            <w:pPr>
              <w:tabs>
                <w:tab w:val="left" w:pos="740"/>
                <w:tab w:val="center" w:pos="6800"/>
              </w:tabs>
              <w:jc w:val="center"/>
              <w:rPr>
                <w:rFonts w:ascii="Verdana" w:hAnsi="Verdana"/>
                <w:b/>
                <w:color w:val="0070C0"/>
                <w:sz w:val="22"/>
                <w:szCs w:val="22"/>
              </w:rPr>
            </w:pPr>
          </w:p>
          <w:p w14:paraId="20484AE4" w14:textId="77777777" w:rsidR="003D1CD9" w:rsidRPr="00F16B62" w:rsidRDefault="003D1CD9" w:rsidP="00EB2C12">
            <w:pPr>
              <w:tabs>
                <w:tab w:val="left" w:pos="740"/>
                <w:tab w:val="center" w:pos="6800"/>
              </w:tabs>
              <w:rPr>
                <w:rFonts w:ascii="Verdana" w:hAnsi="Verdana"/>
                <w:b/>
                <w:color w:val="0070C0"/>
                <w:sz w:val="22"/>
                <w:szCs w:val="22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14:paraId="106DC40E" w14:textId="77777777" w:rsidR="003D1CD9" w:rsidRDefault="003D1CD9" w:rsidP="00EB2C12">
            <w:pPr>
              <w:tabs>
                <w:tab w:val="left" w:pos="740"/>
                <w:tab w:val="center" w:pos="6800"/>
              </w:tabs>
              <w:jc w:val="center"/>
              <w:rPr>
                <w:rFonts w:ascii="Verdana" w:hAnsi="Verdana"/>
                <w:b/>
                <w:color w:val="0070C0"/>
                <w:sz w:val="22"/>
                <w:szCs w:val="22"/>
              </w:rPr>
            </w:pPr>
            <w:r w:rsidRPr="00F16B62">
              <w:rPr>
                <w:rFonts w:ascii="Verdana" w:hAnsi="Verdana"/>
                <w:b/>
                <w:color w:val="0070C0"/>
                <w:sz w:val="22"/>
                <w:szCs w:val="22"/>
              </w:rPr>
              <w:t>Estructura de ingresos</w:t>
            </w:r>
          </w:p>
          <w:p w14:paraId="5E06FB8A" w14:textId="77777777" w:rsidR="003D1CD9" w:rsidRPr="00F16B62" w:rsidRDefault="003D1CD9" w:rsidP="00EB2C12">
            <w:pPr>
              <w:tabs>
                <w:tab w:val="left" w:pos="740"/>
                <w:tab w:val="center" w:pos="6800"/>
              </w:tabs>
              <w:rPr>
                <w:rFonts w:ascii="Verdana" w:hAnsi="Verdana"/>
                <w:b/>
                <w:color w:val="0070C0"/>
                <w:sz w:val="22"/>
                <w:szCs w:val="22"/>
              </w:rPr>
            </w:pPr>
          </w:p>
        </w:tc>
      </w:tr>
    </w:tbl>
    <w:p w14:paraId="33C09743" w14:textId="357EF929" w:rsidR="00F16B62" w:rsidRPr="00313BDC" w:rsidRDefault="008C527C" w:rsidP="003D1CD9">
      <w:pPr>
        <w:rPr>
          <w:szCs w:val="22"/>
        </w:rPr>
      </w:pPr>
      <w:r>
        <w:rPr>
          <w:rFonts w:ascii="Arial" w:hAnsi="Arial" w:cs="Arial"/>
          <w:color w:val="040C28"/>
          <w:shd w:val="clear" w:color="auto" w:fill="D3E3FD"/>
        </w:rPr>
        <w:t>Alexander Osterwalder</w:t>
      </w:r>
    </w:p>
    <w:sectPr w:rsidR="00F16B62" w:rsidRPr="00313BDC" w:rsidSect="00DD2637">
      <w:headerReference w:type="default" r:id="rId7"/>
      <w:pgSz w:w="16838" w:h="11906" w:orient="landscape"/>
      <w:pgMar w:top="1418" w:right="2552" w:bottom="1134" w:left="1247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ACFD2" w14:textId="77777777" w:rsidR="002733EB" w:rsidRDefault="002733EB">
      <w:r>
        <w:separator/>
      </w:r>
    </w:p>
  </w:endnote>
  <w:endnote w:type="continuationSeparator" w:id="0">
    <w:p w14:paraId="38D3B869" w14:textId="77777777" w:rsidR="002733EB" w:rsidRDefault="0027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88AD" w14:textId="77777777" w:rsidR="002733EB" w:rsidRDefault="002733EB">
      <w:r>
        <w:separator/>
      </w:r>
    </w:p>
  </w:footnote>
  <w:footnote w:type="continuationSeparator" w:id="0">
    <w:p w14:paraId="53705C93" w14:textId="77777777" w:rsidR="002733EB" w:rsidRDefault="0027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7C0D" w14:textId="77777777" w:rsidR="00A54DF2" w:rsidRPr="00F16B62" w:rsidRDefault="00A54DF2" w:rsidP="00F16B62">
    <w:pPr>
      <w:pStyle w:val="Encabezado"/>
      <w:tabs>
        <w:tab w:val="clear" w:pos="4252"/>
        <w:tab w:val="clear" w:pos="8504"/>
        <w:tab w:val="left" w:pos="222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F4A"/>
    <w:multiLevelType w:val="hybridMultilevel"/>
    <w:tmpl w:val="390000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7D0E"/>
    <w:multiLevelType w:val="hybridMultilevel"/>
    <w:tmpl w:val="C490765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7C34"/>
    <w:multiLevelType w:val="hybridMultilevel"/>
    <w:tmpl w:val="528C473C"/>
    <w:lvl w:ilvl="0" w:tplc="0C0A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CE44ACB"/>
    <w:multiLevelType w:val="hybridMultilevel"/>
    <w:tmpl w:val="29D0844A"/>
    <w:lvl w:ilvl="0" w:tplc="9A286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C6E3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A985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108A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D26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1149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A625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E54B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FBAF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18A064AD"/>
    <w:multiLevelType w:val="hybridMultilevel"/>
    <w:tmpl w:val="907EAC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B78BD"/>
    <w:multiLevelType w:val="multilevel"/>
    <w:tmpl w:val="69F09F1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6" w15:restartNumberingAfterBreak="0">
    <w:nsid w:val="25B42B97"/>
    <w:multiLevelType w:val="hybridMultilevel"/>
    <w:tmpl w:val="8D1AA312"/>
    <w:lvl w:ilvl="0" w:tplc="65BA0F3A">
      <w:numFmt w:val="bullet"/>
      <w:lvlText w:val="-"/>
      <w:lvlJc w:val="left"/>
      <w:pPr>
        <w:tabs>
          <w:tab w:val="num" w:pos="1803"/>
        </w:tabs>
        <w:ind w:left="1803" w:hanging="42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63"/>
        </w:tabs>
        <w:ind w:left="24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83"/>
        </w:tabs>
        <w:ind w:left="31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03"/>
        </w:tabs>
        <w:ind w:left="39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23"/>
        </w:tabs>
        <w:ind w:left="46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43"/>
        </w:tabs>
        <w:ind w:left="53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63"/>
        </w:tabs>
        <w:ind w:left="60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83"/>
        </w:tabs>
        <w:ind w:left="67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03"/>
        </w:tabs>
        <w:ind w:left="7503" w:hanging="360"/>
      </w:pPr>
      <w:rPr>
        <w:rFonts w:ascii="Wingdings" w:hAnsi="Wingdings" w:hint="default"/>
      </w:rPr>
    </w:lvl>
  </w:abstractNum>
  <w:abstractNum w:abstractNumId="7" w15:restartNumberingAfterBreak="0">
    <w:nsid w:val="27300831"/>
    <w:multiLevelType w:val="hybridMultilevel"/>
    <w:tmpl w:val="BFF825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F41C8"/>
    <w:multiLevelType w:val="multilevel"/>
    <w:tmpl w:val="8960C3F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2E7F69B6"/>
    <w:multiLevelType w:val="hybridMultilevel"/>
    <w:tmpl w:val="81C840B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D6A8F"/>
    <w:multiLevelType w:val="hybridMultilevel"/>
    <w:tmpl w:val="918659F2"/>
    <w:lvl w:ilvl="0" w:tplc="20EC3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0883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BF4B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00C9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4C65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1F89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6E42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3E48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31E3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39AB27C6"/>
    <w:multiLevelType w:val="hybridMultilevel"/>
    <w:tmpl w:val="1AE41AA4"/>
    <w:lvl w:ilvl="0" w:tplc="8A6E25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DF44B2C">
      <w:start w:val="17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1F041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ADA8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BC0C9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7F840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A6A73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84044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A6890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 w15:restartNumberingAfterBreak="0">
    <w:nsid w:val="3A0106E5"/>
    <w:multiLevelType w:val="hybridMultilevel"/>
    <w:tmpl w:val="3F0077C4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86620E"/>
    <w:multiLevelType w:val="hybridMultilevel"/>
    <w:tmpl w:val="E9D88634"/>
    <w:lvl w:ilvl="0" w:tplc="03E0E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AC00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8EEC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50C0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0909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CB66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D54F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F1CB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25A4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48C31BF6"/>
    <w:multiLevelType w:val="hybridMultilevel"/>
    <w:tmpl w:val="058C0DAE"/>
    <w:lvl w:ilvl="0" w:tplc="AD3AFF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C54ED3"/>
    <w:multiLevelType w:val="hybridMultilevel"/>
    <w:tmpl w:val="82161B7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246F"/>
    <w:multiLevelType w:val="hybridMultilevel"/>
    <w:tmpl w:val="EECC8A26"/>
    <w:lvl w:ilvl="0" w:tplc="65480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C489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0865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E28E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070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D7CA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2D20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818F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04E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7" w15:restartNumberingAfterBreak="0">
    <w:nsid w:val="4E1077F7"/>
    <w:multiLevelType w:val="hybridMultilevel"/>
    <w:tmpl w:val="2F648802"/>
    <w:lvl w:ilvl="0" w:tplc="D17AE4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20F6D"/>
    <w:multiLevelType w:val="hybridMultilevel"/>
    <w:tmpl w:val="154458EA"/>
    <w:lvl w:ilvl="0" w:tplc="9D764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4268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484F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30C5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0660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C46A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00CC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E72C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35CC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9" w15:restartNumberingAfterBreak="0">
    <w:nsid w:val="5BD54AB1"/>
    <w:multiLevelType w:val="hybridMultilevel"/>
    <w:tmpl w:val="45983CB8"/>
    <w:lvl w:ilvl="0" w:tplc="E07C92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768C44">
      <w:numFmt w:val="none"/>
      <w:lvlText w:val=""/>
      <w:lvlJc w:val="left"/>
      <w:pPr>
        <w:tabs>
          <w:tab w:val="num" w:pos="360"/>
        </w:tabs>
      </w:pPr>
    </w:lvl>
    <w:lvl w:ilvl="2" w:tplc="6DD03EA6">
      <w:numFmt w:val="none"/>
      <w:lvlText w:val=""/>
      <w:lvlJc w:val="left"/>
      <w:pPr>
        <w:tabs>
          <w:tab w:val="num" w:pos="360"/>
        </w:tabs>
      </w:pPr>
    </w:lvl>
    <w:lvl w:ilvl="3" w:tplc="FAB461CA">
      <w:numFmt w:val="none"/>
      <w:lvlText w:val=""/>
      <w:lvlJc w:val="left"/>
      <w:pPr>
        <w:tabs>
          <w:tab w:val="num" w:pos="360"/>
        </w:tabs>
      </w:pPr>
    </w:lvl>
    <w:lvl w:ilvl="4" w:tplc="1340BA5C">
      <w:numFmt w:val="none"/>
      <w:lvlText w:val=""/>
      <w:lvlJc w:val="left"/>
      <w:pPr>
        <w:tabs>
          <w:tab w:val="num" w:pos="360"/>
        </w:tabs>
      </w:pPr>
    </w:lvl>
    <w:lvl w:ilvl="5" w:tplc="D3CE2BAA">
      <w:numFmt w:val="none"/>
      <w:lvlText w:val=""/>
      <w:lvlJc w:val="left"/>
      <w:pPr>
        <w:tabs>
          <w:tab w:val="num" w:pos="360"/>
        </w:tabs>
      </w:pPr>
    </w:lvl>
    <w:lvl w:ilvl="6" w:tplc="759E96E4">
      <w:numFmt w:val="none"/>
      <w:lvlText w:val=""/>
      <w:lvlJc w:val="left"/>
      <w:pPr>
        <w:tabs>
          <w:tab w:val="num" w:pos="360"/>
        </w:tabs>
      </w:pPr>
    </w:lvl>
    <w:lvl w:ilvl="7" w:tplc="43EC27EA">
      <w:numFmt w:val="none"/>
      <w:lvlText w:val=""/>
      <w:lvlJc w:val="left"/>
      <w:pPr>
        <w:tabs>
          <w:tab w:val="num" w:pos="360"/>
        </w:tabs>
      </w:pPr>
    </w:lvl>
    <w:lvl w:ilvl="8" w:tplc="9C1AFE2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CC833FB"/>
    <w:multiLevelType w:val="hybridMultilevel"/>
    <w:tmpl w:val="2EA865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717B7B"/>
    <w:multiLevelType w:val="hybridMultilevel"/>
    <w:tmpl w:val="BC14F9DE"/>
    <w:lvl w:ilvl="0" w:tplc="647ECA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3832">
      <w:start w:val="17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645B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D5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640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6A1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0D6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A8CF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A8F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17EBA"/>
    <w:multiLevelType w:val="hybridMultilevel"/>
    <w:tmpl w:val="94040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AB7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31EE2F8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997CB0"/>
    <w:multiLevelType w:val="hybridMultilevel"/>
    <w:tmpl w:val="761699E0"/>
    <w:lvl w:ilvl="0" w:tplc="C21E97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1FCAAD0">
      <w:start w:val="17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0042F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1E840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20608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376C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604C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5ECD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55C8F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4" w15:restartNumberingAfterBreak="0">
    <w:nsid w:val="685001F8"/>
    <w:multiLevelType w:val="hybridMultilevel"/>
    <w:tmpl w:val="94062308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E5172FB"/>
    <w:multiLevelType w:val="hybridMultilevel"/>
    <w:tmpl w:val="CA9E8B0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4A2AD8"/>
    <w:multiLevelType w:val="hybridMultilevel"/>
    <w:tmpl w:val="CF72020C"/>
    <w:lvl w:ilvl="0" w:tplc="D2C8B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4A4B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296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4602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E4EE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4BC7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1365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350F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026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7" w15:restartNumberingAfterBreak="0">
    <w:nsid w:val="70B23FB5"/>
    <w:multiLevelType w:val="hybridMultilevel"/>
    <w:tmpl w:val="9248824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F175CE"/>
    <w:multiLevelType w:val="hybridMultilevel"/>
    <w:tmpl w:val="55C03D12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385226790">
    <w:abstractNumId w:val="9"/>
  </w:num>
  <w:num w:numId="2" w16cid:durableId="2082437946">
    <w:abstractNumId w:val="12"/>
  </w:num>
  <w:num w:numId="3" w16cid:durableId="524172925">
    <w:abstractNumId w:val="24"/>
  </w:num>
  <w:num w:numId="4" w16cid:durableId="1600985486">
    <w:abstractNumId w:val="25"/>
  </w:num>
  <w:num w:numId="5" w16cid:durableId="1709601370">
    <w:abstractNumId w:val="6"/>
  </w:num>
  <w:num w:numId="6" w16cid:durableId="18033787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4408921">
    <w:abstractNumId w:val="19"/>
  </w:num>
  <w:num w:numId="8" w16cid:durableId="1391877472">
    <w:abstractNumId w:val="8"/>
  </w:num>
  <w:num w:numId="9" w16cid:durableId="567301530">
    <w:abstractNumId w:val="21"/>
  </w:num>
  <w:num w:numId="10" w16cid:durableId="1809471624">
    <w:abstractNumId w:val="26"/>
  </w:num>
  <w:num w:numId="11" w16cid:durableId="1360546674">
    <w:abstractNumId w:val="16"/>
  </w:num>
  <w:num w:numId="12" w16cid:durableId="821506537">
    <w:abstractNumId w:val="23"/>
  </w:num>
  <w:num w:numId="13" w16cid:durableId="1352142590">
    <w:abstractNumId w:val="10"/>
  </w:num>
  <w:num w:numId="14" w16cid:durableId="1177889437">
    <w:abstractNumId w:val="3"/>
  </w:num>
  <w:num w:numId="15" w16cid:durableId="1239753514">
    <w:abstractNumId w:val="11"/>
  </w:num>
  <w:num w:numId="16" w16cid:durableId="560408951">
    <w:abstractNumId w:val="5"/>
  </w:num>
  <w:num w:numId="17" w16cid:durableId="1566834989">
    <w:abstractNumId w:val="4"/>
  </w:num>
  <w:num w:numId="18" w16cid:durableId="647518825">
    <w:abstractNumId w:val="20"/>
  </w:num>
  <w:num w:numId="19" w16cid:durableId="903838970">
    <w:abstractNumId w:val="22"/>
  </w:num>
  <w:num w:numId="20" w16cid:durableId="1909462269">
    <w:abstractNumId w:val="2"/>
  </w:num>
  <w:num w:numId="21" w16cid:durableId="29233589">
    <w:abstractNumId w:val="15"/>
  </w:num>
  <w:num w:numId="22" w16cid:durableId="1969045236">
    <w:abstractNumId w:val="0"/>
  </w:num>
  <w:num w:numId="23" w16cid:durableId="1683318215">
    <w:abstractNumId w:val="1"/>
  </w:num>
  <w:num w:numId="24" w16cid:durableId="814949949">
    <w:abstractNumId w:val="27"/>
  </w:num>
  <w:num w:numId="25" w16cid:durableId="1814986296">
    <w:abstractNumId w:val="7"/>
  </w:num>
  <w:num w:numId="26" w16cid:durableId="1297954961">
    <w:abstractNumId w:val="17"/>
  </w:num>
  <w:num w:numId="27" w16cid:durableId="2104644937">
    <w:abstractNumId w:val="13"/>
  </w:num>
  <w:num w:numId="28" w16cid:durableId="776094514">
    <w:abstractNumId w:val="18"/>
  </w:num>
  <w:num w:numId="29" w16cid:durableId="15984462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activeWritingStyle w:appName="MSWord" w:lang="en-GB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86"/>
    <w:rsid w:val="00042123"/>
    <w:rsid w:val="000C2674"/>
    <w:rsid w:val="000D24D6"/>
    <w:rsid w:val="000E375A"/>
    <w:rsid w:val="00115F0A"/>
    <w:rsid w:val="00117940"/>
    <w:rsid w:val="0018220A"/>
    <w:rsid w:val="001B698E"/>
    <w:rsid w:val="001F373F"/>
    <w:rsid w:val="00232C7B"/>
    <w:rsid w:val="0025354B"/>
    <w:rsid w:val="00255E49"/>
    <w:rsid w:val="00263FA2"/>
    <w:rsid w:val="002733EB"/>
    <w:rsid w:val="002B35F3"/>
    <w:rsid w:val="002C6159"/>
    <w:rsid w:val="002E03D1"/>
    <w:rsid w:val="00313BDC"/>
    <w:rsid w:val="003353BE"/>
    <w:rsid w:val="003D1CD9"/>
    <w:rsid w:val="003D767A"/>
    <w:rsid w:val="00411C9A"/>
    <w:rsid w:val="00427B55"/>
    <w:rsid w:val="004648CD"/>
    <w:rsid w:val="004719DB"/>
    <w:rsid w:val="004971A2"/>
    <w:rsid w:val="00531655"/>
    <w:rsid w:val="005342E7"/>
    <w:rsid w:val="00545227"/>
    <w:rsid w:val="005764AD"/>
    <w:rsid w:val="005B244E"/>
    <w:rsid w:val="005D22E2"/>
    <w:rsid w:val="005F3B9A"/>
    <w:rsid w:val="0060624D"/>
    <w:rsid w:val="00673539"/>
    <w:rsid w:val="006809AB"/>
    <w:rsid w:val="006E0F10"/>
    <w:rsid w:val="006E5A22"/>
    <w:rsid w:val="007665B3"/>
    <w:rsid w:val="007708E6"/>
    <w:rsid w:val="007C02E2"/>
    <w:rsid w:val="007D6778"/>
    <w:rsid w:val="007F20FE"/>
    <w:rsid w:val="0080014D"/>
    <w:rsid w:val="00890C68"/>
    <w:rsid w:val="008C527C"/>
    <w:rsid w:val="008F0138"/>
    <w:rsid w:val="0092264D"/>
    <w:rsid w:val="00945552"/>
    <w:rsid w:val="00990901"/>
    <w:rsid w:val="009A76FE"/>
    <w:rsid w:val="00A20E47"/>
    <w:rsid w:val="00A54DF2"/>
    <w:rsid w:val="00A76049"/>
    <w:rsid w:val="00AA097D"/>
    <w:rsid w:val="00AC54B0"/>
    <w:rsid w:val="00AD4C12"/>
    <w:rsid w:val="00AE504A"/>
    <w:rsid w:val="00B14884"/>
    <w:rsid w:val="00B36885"/>
    <w:rsid w:val="00B571E6"/>
    <w:rsid w:val="00BD3C73"/>
    <w:rsid w:val="00BE1CDE"/>
    <w:rsid w:val="00BE70AC"/>
    <w:rsid w:val="00BF28D8"/>
    <w:rsid w:val="00C50D5F"/>
    <w:rsid w:val="00C51FC9"/>
    <w:rsid w:val="00C54DE2"/>
    <w:rsid w:val="00C558B5"/>
    <w:rsid w:val="00CD21D9"/>
    <w:rsid w:val="00CF43F4"/>
    <w:rsid w:val="00D16EAC"/>
    <w:rsid w:val="00D43A2A"/>
    <w:rsid w:val="00D66DE4"/>
    <w:rsid w:val="00DD2637"/>
    <w:rsid w:val="00DD2FD8"/>
    <w:rsid w:val="00DE126A"/>
    <w:rsid w:val="00E04783"/>
    <w:rsid w:val="00E50DB6"/>
    <w:rsid w:val="00E6071D"/>
    <w:rsid w:val="00EA4659"/>
    <w:rsid w:val="00F16B62"/>
    <w:rsid w:val="00F3010D"/>
    <w:rsid w:val="00F705E5"/>
    <w:rsid w:val="00F7436A"/>
    <w:rsid w:val="00F93A86"/>
    <w:rsid w:val="00FE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3AE36"/>
  <w15:docId w15:val="{E2A1DA01-4815-664F-97C8-CB153CAD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63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001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0014D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263FA2"/>
    <w:pPr>
      <w:suppressAutoHyphens/>
      <w:spacing w:before="280" w:after="280"/>
    </w:pPr>
    <w:rPr>
      <w:rFonts w:ascii="Arial" w:eastAsia="Arial Unicode MS" w:hAnsi="Arial" w:cs="Arial"/>
      <w:color w:val="333333"/>
      <w:sz w:val="20"/>
      <w:szCs w:val="20"/>
      <w:lang w:eastAsia="ar-SA"/>
    </w:rPr>
  </w:style>
  <w:style w:type="table" w:styleId="Tablaconcuadrcula">
    <w:name w:val="Table Grid"/>
    <w:basedOn w:val="Tablanormal"/>
    <w:rsid w:val="0026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63FA2"/>
    <w:rPr>
      <w:color w:val="0000FF"/>
      <w:u w:val="single"/>
    </w:rPr>
  </w:style>
  <w:style w:type="paragraph" w:customStyle="1" w:styleId="Default">
    <w:name w:val="Default"/>
    <w:rsid w:val="00263FA2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Downloads\Desktop\Documents\EVA\freelance\PROYECTOS\AiFile\Blog\Post%206-%20Canvas\Plantilla-Canvas-word_aiFi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C:\Users\Jose\Downloads\Desktop\Documents\EVA\freelance\PROYECTOS\AiFile\Blog\Post 6- Canvas\Plantilla-Canvas-word_aiFile.dotx</Template>
  <TotalTime>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Ayto. Alcalá de Henares</Company>
  <LinksUpToDate>false</LinksUpToDate>
  <CharactersWithSpaces>272</CharactersWithSpaces>
  <SharedDoc>false</SharedDoc>
  <HLinks>
    <vt:vector size="12" baseType="variant">
      <vt:variant>
        <vt:i4>589892</vt:i4>
      </vt:variant>
      <vt:variant>
        <vt:i4>3</vt:i4>
      </vt:variant>
      <vt:variant>
        <vt:i4>0</vt:i4>
      </vt:variant>
      <vt:variant>
        <vt:i4>5</vt:i4>
      </vt:variant>
      <vt:variant>
        <vt:lpwstr>https://rellenatumodelo.com/</vt:lpwstr>
      </vt:variant>
      <vt:variant>
        <vt:lpwstr/>
      </vt:variant>
      <vt:variant>
        <vt:i4>589892</vt:i4>
      </vt:variant>
      <vt:variant>
        <vt:i4>0</vt:i4>
      </vt:variant>
      <vt:variant>
        <vt:i4>0</vt:i4>
      </vt:variant>
      <vt:variant>
        <vt:i4>5</vt:i4>
      </vt:variant>
      <vt:variant>
        <vt:lpwstr>https://rellenatumodelo.com/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 Sanchez Sansano</dc:creator>
  <cp:keywords/>
  <dc:description/>
  <cp:lastModifiedBy>Olga Catenacci Vega</cp:lastModifiedBy>
  <cp:revision>3</cp:revision>
  <cp:lastPrinted>2022-02-14T08:29:00Z</cp:lastPrinted>
  <dcterms:created xsi:type="dcterms:W3CDTF">2025-02-28T15:54:00Z</dcterms:created>
  <dcterms:modified xsi:type="dcterms:W3CDTF">2025-02-28T15:54:00Z</dcterms:modified>
</cp:coreProperties>
</file>